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F83E" w14:textId="77777777" w:rsidR="00FE067E" w:rsidRDefault="00CD36CF" w:rsidP="00A527AD">
      <w:pPr>
        <w:pStyle w:val="TitlePageOrigin"/>
      </w:pPr>
      <w:r>
        <w:t>WEST virginia legislature</w:t>
      </w:r>
    </w:p>
    <w:p w14:paraId="1FA25949" w14:textId="271D0FC2" w:rsidR="00CD36CF" w:rsidRDefault="00264EEB" w:rsidP="00CD36CF">
      <w:pPr>
        <w:pStyle w:val="TitlePageSession"/>
      </w:pPr>
      <w:r>
        <w:t>20</w:t>
      </w:r>
      <w:r w:rsidR="008F2777">
        <w:t>25</w:t>
      </w:r>
      <w:r w:rsidR="00CD36CF">
        <w:t xml:space="preserve"> regular session</w:t>
      </w:r>
    </w:p>
    <w:p w14:paraId="135544B1" w14:textId="2B9FD056" w:rsidR="00CD36CF" w:rsidRDefault="00DB0CA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F353C9">
            <w:t>93</w:t>
          </w:r>
          <w:r>
            <w:t>8</w:t>
          </w:r>
        </w:sdtContent>
      </w:sdt>
    </w:p>
    <w:p w14:paraId="4938FFAF" w14:textId="2EA9A676" w:rsidR="00CD36CF" w:rsidRDefault="00CD36CF" w:rsidP="00CD36CF">
      <w:pPr>
        <w:pStyle w:val="Sponsors"/>
      </w:pPr>
      <w:r>
        <w:t xml:space="preserve">By </w:t>
      </w:r>
      <w:sdt>
        <w:sdtPr>
          <w:id w:val="1589585889"/>
          <w:placeholder>
            <w:docPart w:val="F113ABD6C73347C4A988D3814E9B6D0B"/>
          </w:placeholder>
          <w:text w:multiLine="1"/>
        </w:sdtPr>
        <w:sdtEndPr/>
        <w:sdtContent>
          <w:r w:rsidR="0031646F">
            <w:t>Senators Smith (Mr. President) and Woelfel</w:t>
          </w:r>
        </w:sdtContent>
      </w:sdt>
    </w:p>
    <w:p w14:paraId="37005428" w14:textId="7945E3FC" w:rsidR="0031646F" w:rsidRPr="001853B5" w:rsidRDefault="001853B5" w:rsidP="001853B5">
      <w:pPr>
        <w:pStyle w:val="References"/>
      </w:pPr>
      <w:r>
        <w:t>(</w:t>
      </w:r>
      <w:r w:rsidR="0031646F" w:rsidRPr="001853B5">
        <w:t>By Request of the Executive</w:t>
      </w:r>
      <w:r>
        <w:t>)</w:t>
      </w:r>
    </w:p>
    <w:p w14:paraId="2AB5BE0F" w14:textId="4DE451C5" w:rsidR="00E831B3" w:rsidRDefault="00CD36CF" w:rsidP="002A0269">
      <w:pPr>
        <w:pStyle w:val="References"/>
      </w:pPr>
      <w:r>
        <w:t>[</w:t>
      </w:r>
      <w:sdt>
        <w:sdtPr>
          <w:id w:val="-1043047873"/>
          <w:placeholder>
            <w:docPart w:val="EDF387C3DE55443E8403299906140F73"/>
          </w:placeholder>
          <w:text w:multiLine="1"/>
        </w:sdtPr>
        <w:sdtEndPr/>
        <w:sdtContent>
          <w:r w:rsidR="00F26249">
            <w:t>Introduced</w:t>
          </w:r>
          <w:r w:rsidR="00F353C9">
            <w:t xml:space="preserve"> March 27, 2025</w:t>
          </w:r>
          <w:r w:rsidR="00F26249">
            <w:t xml:space="preserve">; </w:t>
          </w:r>
          <w:r w:rsidR="00AF3717">
            <w:t>r</w:t>
          </w:r>
          <w:r w:rsidR="00F26249">
            <w:t xml:space="preserve">eferred to </w:t>
          </w:r>
          <w:r w:rsidR="00F26249">
            <w:br/>
            <w:t>the Committee on</w:t>
          </w:r>
        </w:sdtContent>
      </w:sdt>
      <w:r w:rsidR="00AF3717">
        <w:t xml:space="preserve"> Finance</w:t>
      </w:r>
      <w:r>
        <w:t>]</w:t>
      </w:r>
    </w:p>
    <w:p w14:paraId="3131B0E7" w14:textId="77777777" w:rsidR="00081404" w:rsidRDefault="004A625A" w:rsidP="00BB7416">
      <w:pPr>
        <w:pStyle w:val="TitleSection"/>
        <w:sectPr w:rsidR="0008140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625A">
        <w:lastRenderedPageBreak/>
        <w:t xml:space="preserve">A BILL expiring funds to the unappropriated </w:t>
      </w:r>
      <w:r w:rsidR="008F2777">
        <w:t xml:space="preserve">surplus </w:t>
      </w:r>
      <w:r w:rsidRPr="004A625A">
        <w:t xml:space="preserve">balance in the State Fund, General Revenue, for the </w:t>
      </w:r>
      <w:r w:rsidR="00416C71">
        <w:t>fiscal year ending June 30, 20</w:t>
      </w:r>
      <w:r w:rsidR="008F2777">
        <w:t>25</w:t>
      </w:r>
      <w:r w:rsidR="00F86742">
        <w:t>,</w:t>
      </w:r>
      <w:r w:rsidRPr="004A625A">
        <w:t xml:space="preserve"> in the amount </w:t>
      </w:r>
      <w:r w:rsidR="00BA3404">
        <w:t>of $</w:t>
      </w:r>
      <w:r w:rsidR="008F2777">
        <w:t>4,516,702</w:t>
      </w:r>
      <w:r w:rsidR="00BA3404">
        <w:t xml:space="preserve"> from the </w:t>
      </w:r>
      <w:r w:rsidR="008F2777">
        <w:t>Department of Administration</w:t>
      </w:r>
      <w:r w:rsidR="00BA3404">
        <w:t xml:space="preserve">, </w:t>
      </w:r>
      <w:r w:rsidR="008F2777">
        <w:t>Division of General Services</w:t>
      </w:r>
      <w:r w:rsidR="00BA3404">
        <w:t>, fund 0</w:t>
      </w:r>
      <w:r w:rsidR="008F2777">
        <w:t>230</w:t>
      </w:r>
      <w:r w:rsidR="00BA3404">
        <w:t>, fiscal year 20</w:t>
      </w:r>
      <w:r w:rsidR="008F2777">
        <w:t>24</w:t>
      </w:r>
      <w:r w:rsidR="00BA3404">
        <w:t xml:space="preserve">, organization </w:t>
      </w:r>
      <w:r w:rsidR="008F2777">
        <w:t>0211</w:t>
      </w:r>
      <w:r w:rsidR="00BA3404">
        <w:t xml:space="preserve">, appropriation </w:t>
      </w:r>
      <w:r w:rsidR="008F2777">
        <w:t>67700</w:t>
      </w:r>
      <w:r w:rsidR="00767177">
        <w:t>.</w:t>
      </w:r>
    </w:p>
    <w:p w14:paraId="58FF3F58" w14:textId="5A40D91D" w:rsidR="00081404" w:rsidRPr="00081404" w:rsidRDefault="00081404" w:rsidP="00081404">
      <w:pPr>
        <w:pStyle w:val="SectionBody"/>
      </w:pPr>
      <w:proofErr w:type="gramStart"/>
      <w:r>
        <w:t>WHEREAS</w:t>
      </w:r>
      <w:r w:rsidR="003D6218">
        <w:t>,</w:t>
      </w:r>
      <w:proofErr w:type="gramEnd"/>
      <w:r w:rsidRPr="00714DE5">
        <w:t xml:space="preserve"> </w:t>
      </w:r>
      <w:r>
        <w:t>The Governor finds that the account balance in the Department of Administration, Division of General Services, fund 0230, fiscal year 2024, organization 0211, appropriation 67700 currently exceeds that which is necessary for the purposes for which the account was established; therefore</w:t>
      </w:r>
    </w:p>
    <w:p w14:paraId="215138F3" w14:textId="77777777" w:rsidR="00317246" w:rsidRPr="00317246" w:rsidRDefault="00317246" w:rsidP="00317246">
      <w:pPr>
        <w:pStyle w:val="EnactingClause"/>
        <w:sectPr w:rsidR="00317246" w:rsidRPr="00317246"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6BF5EF27" w14:textId="77777777" w:rsidR="00303684" w:rsidRDefault="00303684" w:rsidP="00303684">
      <w:pPr>
        <w:pStyle w:val="EnactingClause"/>
        <w:sectPr w:rsidR="00303684" w:rsidSect="008C1345">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54E48D2C" w14:textId="74F689A1" w:rsidR="004A625A" w:rsidRPr="004A625A" w:rsidRDefault="004A625A" w:rsidP="004A625A">
      <w:pPr>
        <w:pStyle w:val="SectionBody"/>
      </w:pPr>
      <w:r w:rsidRPr="004A625A">
        <w:t xml:space="preserve">That the balance of the funds available for expenditure in the </w:t>
      </w:r>
      <w:r w:rsidR="00416C71">
        <w:t>fiscal year ending June 30, 20</w:t>
      </w:r>
      <w:r w:rsidR="008F2777">
        <w:t>25</w:t>
      </w:r>
      <w:r>
        <w:t xml:space="preserve">, </w:t>
      </w:r>
      <w:r w:rsidR="00F86742">
        <w:t xml:space="preserve">in the </w:t>
      </w:r>
      <w:r w:rsidR="008F2777">
        <w:t>Department of Administration, Division of General Services, fund 0230, fiscal year 2024, organization 0211, appropriation 67700</w:t>
      </w:r>
      <w:r w:rsidR="00F86742">
        <w:t xml:space="preserve"> be decreased by expiring the amount of $</w:t>
      </w:r>
      <w:r w:rsidR="008F2777">
        <w:t>4,516,702</w:t>
      </w:r>
      <w:r w:rsidR="00F86742">
        <w:t xml:space="preserve"> </w:t>
      </w:r>
      <w:r w:rsidR="00EA281C" w:rsidRPr="00EA281C">
        <w:t>to the unappropriated</w:t>
      </w:r>
      <w:r w:rsidR="008F2777">
        <w:t xml:space="preserve"> surplus</w:t>
      </w:r>
      <w:r w:rsidR="00EA281C" w:rsidRPr="00EA281C">
        <w:t xml:space="preserve"> balance of the State Fund, General Revenue, to be available during the fiscal year ending June 30, 20</w:t>
      </w:r>
      <w:r w:rsidR="008F2777">
        <w:t>25</w:t>
      </w:r>
      <w:r w:rsidR="00EA281C" w:rsidRPr="00EA281C">
        <w:t>.</w:t>
      </w:r>
    </w:p>
    <w:p w14:paraId="5F08C14D" w14:textId="5F91404B" w:rsidR="006865E9" w:rsidRPr="00303684" w:rsidRDefault="00CF1DCA" w:rsidP="004A625A">
      <w:pPr>
        <w:pStyle w:val="Note"/>
      </w:pPr>
      <w:r>
        <w:t xml:space="preserve">NOTE: </w:t>
      </w:r>
      <w:r w:rsidR="00EA281C" w:rsidRPr="00EA281C">
        <w:t>The purpose of this supplemental appro</w:t>
      </w:r>
      <w:r w:rsidR="004A1251">
        <w:t>priation bill is to expire funds</w:t>
      </w:r>
      <w:r w:rsidR="00EA281C" w:rsidRPr="00EA281C">
        <w:t xml:space="preserve"> from the aforesaid account to the</w:t>
      </w:r>
      <w:r w:rsidR="00AC6B4D">
        <w:t xml:space="preserve"> State Fund,</w:t>
      </w:r>
      <w:r w:rsidR="00EA281C" w:rsidRPr="00EA281C">
        <w:t xml:space="preserve"> General Revenue unappropriated </w:t>
      </w:r>
      <w:r w:rsidR="008F2777">
        <w:t xml:space="preserve">surplus </w:t>
      </w:r>
      <w:r w:rsidR="00EA281C" w:rsidRPr="00EA281C">
        <w:t xml:space="preserve">balance for the fiscal year </w:t>
      </w:r>
      <w:r w:rsidR="00416C71">
        <w:t>20</w:t>
      </w:r>
      <w:r w:rsidR="008F2777">
        <w:t>25</w:t>
      </w:r>
      <w:r w:rsidR="00EA281C" w:rsidRPr="00EA281C">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6535" w14:textId="77777777" w:rsidR="00953DD9" w:rsidRPr="00B844FE" w:rsidRDefault="00953DD9" w:rsidP="00B844FE">
      <w:r>
        <w:separator/>
      </w:r>
    </w:p>
  </w:endnote>
  <w:endnote w:type="continuationSeparator" w:id="0">
    <w:p w14:paraId="3D7D4F13" w14:textId="77777777" w:rsidR="00953DD9" w:rsidRPr="00B844FE" w:rsidRDefault="00953D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FF2D6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1B501B" w14:textId="77777777" w:rsidR="002A0269" w:rsidRDefault="002A0269" w:rsidP="00B844FE"/>
  <w:p w14:paraId="3CDCD55B"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1CFAB356" w14:textId="77777777" w:rsidR="002A0269" w:rsidRDefault="00DF199D" w:rsidP="00DF199D">
        <w:pPr>
          <w:pStyle w:val="Footer"/>
          <w:jc w:val="center"/>
        </w:pPr>
        <w:r>
          <w:fldChar w:fldCharType="begin"/>
        </w:r>
        <w:r>
          <w:instrText xml:space="preserve"> PAGE   \* MERGEFORMAT </w:instrText>
        </w:r>
        <w:r>
          <w:fldChar w:fldCharType="separate"/>
        </w:r>
        <w:r w:rsidR="00AA6CE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02CE" w14:textId="77777777" w:rsidR="00953DD9" w:rsidRPr="00B844FE" w:rsidRDefault="00953DD9" w:rsidP="00B844FE">
      <w:r>
        <w:separator/>
      </w:r>
    </w:p>
  </w:footnote>
  <w:footnote w:type="continuationSeparator" w:id="0">
    <w:p w14:paraId="654B3F2B" w14:textId="77777777" w:rsidR="00953DD9" w:rsidRPr="00B844FE" w:rsidRDefault="00953D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9F26" w14:textId="77777777" w:rsidR="002A0269" w:rsidRPr="00B844FE" w:rsidRDefault="00DB0CAF">
    <w:pPr>
      <w:pStyle w:val="Header"/>
    </w:pPr>
    <w:sdt>
      <w:sdtPr>
        <w:id w:val="1465157454"/>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448754027"/>
        <w:placeholder>
          <w:docPart w:val="FA474D172DA24A258969C8A2424E878C"/>
        </w:placeholder>
        <w:temporary/>
        <w:showingPlcHdr/>
      </w:sdtPr>
      <w:sdtEndPr/>
      <w:sdtContent>
        <w:r w:rsidR="00AE48A0" w:rsidRPr="00B844FE">
          <w:t>[Type here]</w:t>
        </w:r>
      </w:sdtContent>
    </w:sdt>
  </w:p>
  <w:p w14:paraId="1A752DD4"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F150" w14:textId="41EB888D" w:rsidR="00C33014" w:rsidRPr="00C33014" w:rsidRDefault="001853B5" w:rsidP="00C33014">
    <w:pPr>
      <w:pStyle w:val="HeaderStyle"/>
    </w:pPr>
    <w:proofErr w:type="spellStart"/>
    <w:r>
      <w:t>Intr</w:t>
    </w:r>
    <w:proofErr w:type="spellEnd"/>
    <w:r w:rsidR="0031646F">
      <w:t xml:space="preserve"> SB</w:t>
    </w:r>
    <w:r w:rsidR="00F353C9">
      <w:t xml:space="preserve"> 93</w:t>
    </w:r>
    <w:r w:rsidR="00DB0CAF">
      <w:t>8</w:t>
    </w:r>
    <w:r w:rsidR="00C33014" w:rsidRPr="002A0269">
      <w:ptab w:relativeTo="margin" w:alignment="center" w:leader="none"/>
    </w:r>
    <w:r w:rsidR="00C33014">
      <w:tab/>
    </w:r>
    <w:r w:rsidR="0031646F">
      <w:rPr>
        <w:rStyle w:val="HeaderStyleChar"/>
      </w:rPr>
      <w:t>2025R4064S 2025R4065H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9218200">
    <w:abstractNumId w:val="0"/>
  </w:num>
  <w:num w:numId="2" w16cid:durableId="125948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163B5"/>
    <w:rsid w:val="00027E8B"/>
    <w:rsid w:val="0003191B"/>
    <w:rsid w:val="00060FC5"/>
    <w:rsid w:val="00081404"/>
    <w:rsid w:val="00085D22"/>
    <w:rsid w:val="00087BD7"/>
    <w:rsid w:val="000A2D92"/>
    <w:rsid w:val="000B673B"/>
    <w:rsid w:val="000C5C77"/>
    <w:rsid w:val="0010070F"/>
    <w:rsid w:val="00102B94"/>
    <w:rsid w:val="0015112E"/>
    <w:rsid w:val="001552E7"/>
    <w:rsid w:val="00155E6F"/>
    <w:rsid w:val="001853B5"/>
    <w:rsid w:val="0019461C"/>
    <w:rsid w:val="001C279E"/>
    <w:rsid w:val="001C63E1"/>
    <w:rsid w:val="001D459E"/>
    <w:rsid w:val="0022116B"/>
    <w:rsid w:val="002542C6"/>
    <w:rsid w:val="00264EEB"/>
    <w:rsid w:val="0027011C"/>
    <w:rsid w:val="00274200"/>
    <w:rsid w:val="002A0269"/>
    <w:rsid w:val="002A14C6"/>
    <w:rsid w:val="002F50D5"/>
    <w:rsid w:val="00303684"/>
    <w:rsid w:val="0030622E"/>
    <w:rsid w:val="00307239"/>
    <w:rsid w:val="00314854"/>
    <w:rsid w:val="0031646F"/>
    <w:rsid w:val="00317246"/>
    <w:rsid w:val="0033410C"/>
    <w:rsid w:val="00337EDF"/>
    <w:rsid w:val="00343FA9"/>
    <w:rsid w:val="0036335C"/>
    <w:rsid w:val="0038189E"/>
    <w:rsid w:val="00385358"/>
    <w:rsid w:val="003B3292"/>
    <w:rsid w:val="003D6218"/>
    <w:rsid w:val="00416C71"/>
    <w:rsid w:val="004824AE"/>
    <w:rsid w:val="004A1251"/>
    <w:rsid w:val="004A625A"/>
    <w:rsid w:val="004C13DD"/>
    <w:rsid w:val="004C30E4"/>
    <w:rsid w:val="004D471E"/>
    <w:rsid w:val="004E3441"/>
    <w:rsid w:val="004F4A25"/>
    <w:rsid w:val="00505726"/>
    <w:rsid w:val="005069A3"/>
    <w:rsid w:val="005666B4"/>
    <w:rsid w:val="00567FEB"/>
    <w:rsid w:val="005A5366"/>
    <w:rsid w:val="005B17CC"/>
    <w:rsid w:val="005D28B7"/>
    <w:rsid w:val="005F3B00"/>
    <w:rsid w:val="006057A9"/>
    <w:rsid w:val="006266FD"/>
    <w:rsid w:val="00637E73"/>
    <w:rsid w:val="006865E9"/>
    <w:rsid w:val="00691F3E"/>
    <w:rsid w:val="00694BFB"/>
    <w:rsid w:val="006A106B"/>
    <w:rsid w:val="006D4036"/>
    <w:rsid w:val="00725AE6"/>
    <w:rsid w:val="007464E3"/>
    <w:rsid w:val="007629D3"/>
    <w:rsid w:val="00767177"/>
    <w:rsid w:val="007767A9"/>
    <w:rsid w:val="00780A80"/>
    <w:rsid w:val="007E1BF3"/>
    <w:rsid w:val="007F1CF5"/>
    <w:rsid w:val="007F5F2A"/>
    <w:rsid w:val="00800494"/>
    <w:rsid w:val="008315DE"/>
    <w:rsid w:val="00834EDE"/>
    <w:rsid w:val="008736AA"/>
    <w:rsid w:val="008A4601"/>
    <w:rsid w:val="008C1345"/>
    <w:rsid w:val="008D275D"/>
    <w:rsid w:val="008F2777"/>
    <w:rsid w:val="008F66F4"/>
    <w:rsid w:val="00904BB7"/>
    <w:rsid w:val="00913C51"/>
    <w:rsid w:val="00923C38"/>
    <w:rsid w:val="009269C7"/>
    <w:rsid w:val="00934769"/>
    <w:rsid w:val="009420D0"/>
    <w:rsid w:val="009450CD"/>
    <w:rsid w:val="00953694"/>
    <w:rsid w:val="00953DD9"/>
    <w:rsid w:val="009644EB"/>
    <w:rsid w:val="00980327"/>
    <w:rsid w:val="0098653C"/>
    <w:rsid w:val="009C7445"/>
    <w:rsid w:val="009F1067"/>
    <w:rsid w:val="009F659B"/>
    <w:rsid w:val="00A128B4"/>
    <w:rsid w:val="00A31E01"/>
    <w:rsid w:val="00A527AD"/>
    <w:rsid w:val="00A617A5"/>
    <w:rsid w:val="00A718CF"/>
    <w:rsid w:val="00A74F57"/>
    <w:rsid w:val="00A822F5"/>
    <w:rsid w:val="00AA6CED"/>
    <w:rsid w:val="00AB5376"/>
    <w:rsid w:val="00AC6B4D"/>
    <w:rsid w:val="00AE3A24"/>
    <w:rsid w:val="00AE48A0"/>
    <w:rsid w:val="00AF3717"/>
    <w:rsid w:val="00B16F25"/>
    <w:rsid w:val="00B24422"/>
    <w:rsid w:val="00B7631C"/>
    <w:rsid w:val="00B80C20"/>
    <w:rsid w:val="00B844FE"/>
    <w:rsid w:val="00BA3404"/>
    <w:rsid w:val="00BA3EDE"/>
    <w:rsid w:val="00BB6BB3"/>
    <w:rsid w:val="00BB7416"/>
    <w:rsid w:val="00BC562B"/>
    <w:rsid w:val="00C163D7"/>
    <w:rsid w:val="00C16AE5"/>
    <w:rsid w:val="00C306AC"/>
    <w:rsid w:val="00C33014"/>
    <w:rsid w:val="00C33434"/>
    <w:rsid w:val="00C34869"/>
    <w:rsid w:val="00C42EB6"/>
    <w:rsid w:val="00C579C3"/>
    <w:rsid w:val="00C72521"/>
    <w:rsid w:val="00C75970"/>
    <w:rsid w:val="00C819A6"/>
    <w:rsid w:val="00C85096"/>
    <w:rsid w:val="00C877CF"/>
    <w:rsid w:val="00CB20EF"/>
    <w:rsid w:val="00CD12CB"/>
    <w:rsid w:val="00CD36CF"/>
    <w:rsid w:val="00CF1DCA"/>
    <w:rsid w:val="00CF220C"/>
    <w:rsid w:val="00CF2CC4"/>
    <w:rsid w:val="00D35D7D"/>
    <w:rsid w:val="00D579FC"/>
    <w:rsid w:val="00D97EA5"/>
    <w:rsid w:val="00DB0CAF"/>
    <w:rsid w:val="00DB76CE"/>
    <w:rsid w:val="00DE526B"/>
    <w:rsid w:val="00DF199D"/>
    <w:rsid w:val="00E01542"/>
    <w:rsid w:val="00E12A97"/>
    <w:rsid w:val="00E365F1"/>
    <w:rsid w:val="00E41ED6"/>
    <w:rsid w:val="00E62F48"/>
    <w:rsid w:val="00E74000"/>
    <w:rsid w:val="00E831B3"/>
    <w:rsid w:val="00EA281C"/>
    <w:rsid w:val="00EB542A"/>
    <w:rsid w:val="00EE70CB"/>
    <w:rsid w:val="00EF217F"/>
    <w:rsid w:val="00F26249"/>
    <w:rsid w:val="00F353C9"/>
    <w:rsid w:val="00F41CA2"/>
    <w:rsid w:val="00F62EFB"/>
    <w:rsid w:val="00F651F4"/>
    <w:rsid w:val="00F86742"/>
    <w:rsid w:val="00F939A4"/>
    <w:rsid w:val="00FA7B09"/>
    <w:rsid w:val="00FB133E"/>
    <w:rsid w:val="00FD31D0"/>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B1623"/>
  <w15:docId w15:val="{F26C177B-6E96-4385-8D83-1313C459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1853B5"/>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1853B5"/>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46736"/>
    <w:rsid w:val="0022116B"/>
    <w:rsid w:val="002542C6"/>
    <w:rsid w:val="004D471E"/>
    <w:rsid w:val="00505726"/>
    <w:rsid w:val="005666B4"/>
    <w:rsid w:val="00567FEB"/>
    <w:rsid w:val="009644EB"/>
    <w:rsid w:val="00C819A6"/>
    <w:rsid w:val="00C877CF"/>
    <w:rsid w:val="00CE3655"/>
    <w:rsid w:val="00CF2CC4"/>
    <w:rsid w:val="00E7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60EA-8831-484C-ACB9-74B9111E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Kelton Boblits</cp:lastModifiedBy>
  <cp:revision>12</cp:revision>
  <cp:lastPrinted>2025-03-18T13:32:00Z</cp:lastPrinted>
  <dcterms:created xsi:type="dcterms:W3CDTF">2025-03-24T13:55:00Z</dcterms:created>
  <dcterms:modified xsi:type="dcterms:W3CDTF">2025-03-26T19:18:00Z</dcterms:modified>
</cp:coreProperties>
</file>